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C071" w14:textId="59B6AF49" w:rsidR="00A22EA1" w:rsidRPr="00257436" w:rsidRDefault="006434FC" w:rsidP="00257436">
      <w:pPr>
        <w:pStyle w:val="Adresse"/>
        <w:framePr w:w="5321" w:h="1290" w:hRule="exact" w:wrap="notBeside" w:x="1451" w:y="528"/>
        <w:rPr>
          <w:rFonts w:ascii="Rotis Sans Serif Std" w:hAnsi="Rotis Sans Serif Std"/>
          <w:b/>
          <w:sz w:val="22"/>
          <w:szCs w:val="22"/>
          <w:lang w:eastAsia="en-US"/>
        </w:rPr>
      </w:pPr>
      <w:bookmarkStart w:id="0" w:name="betreff"/>
      <w:r w:rsidRPr="00257436">
        <w:rPr>
          <w:rFonts w:ascii="Rotis Sans Serif Std" w:hAnsi="Rotis Sans Serif Std"/>
          <w:b/>
          <w:sz w:val="22"/>
          <w:szCs w:val="22"/>
          <w:lang w:eastAsia="en-US"/>
        </w:rPr>
        <w:t>Abstract</w:t>
      </w:r>
      <w:r w:rsidR="00650AE9" w:rsidRPr="00257436">
        <w:rPr>
          <w:rFonts w:ascii="Rotis Sans Serif Std" w:hAnsi="Rotis Sans Serif Std"/>
          <w:b/>
          <w:sz w:val="22"/>
          <w:szCs w:val="22"/>
          <w:lang w:eastAsia="en-US"/>
        </w:rPr>
        <w:t xml:space="preserve"> der </w:t>
      </w:r>
      <w:r w:rsidRPr="00257436">
        <w:rPr>
          <w:rFonts w:ascii="Rotis Sans Serif Std" w:hAnsi="Rotis Sans Serif Std"/>
          <w:b/>
          <w:sz w:val="22"/>
          <w:szCs w:val="22"/>
          <w:lang w:eastAsia="en-US"/>
        </w:rPr>
        <w:t>Masterarbeit</w:t>
      </w:r>
      <w:r w:rsidR="00650AE9" w:rsidRPr="00257436">
        <w:rPr>
          <w:rFonts w:ascii="Rotis Sans Serif Std" w:hAnsi="Rotis Sans Serif Std"/>
          <w:b/>
          <w:sz w:val="22"/>
          <w:szCs w:val="22"/>
          <w:lang w:eastAsia="en-US"/>
        </w:rPr>
        <w:t xml:space="preserve"> im </w:t>
      </w:r>
      <w:r w:rsidR="00A22EA1" w:rsidRPr="00257436">
        <w:rPr>
          <w:rFonts w:ascii="Rotis Sans Serif Std" w:hAnsi="Rotis Sans Serif Std"/>
          <w:b/>
          <w:sz w:val="22"/>
          <w:szCs w:val="22"/>
          <w:lang w:eastAsia="en-US"/>
        </w:rPr>
        <w:t>Studiengang: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4947"/>
      </w:tblGrid>
      <w:tr w:rsidR="00A22EA1" w14:paraId="78EDA4CA" w14:textId="77777777" w:rsidTr="009F3482">
        <w:tc>
          <w:tcPr>
            <w:tcW w:w="392" w:type="dxa"/>
            <w:shd w:val="clear" w:color="auto" w:fill="auto"/>
          </w:tcPr>
          <w:p w14:paraId="20235381" w14:textId="77777777" w:rsidR="00A22EA1" w:rsidRDefault="00A22EA1" w:rsidP="00257436">
            <w:pPr>
              <w:pStyle w:val="Adresse"/>
              <w:framePr w:w="5321" w:h="1290" w:hRule="exact" w:wrap="notBeside" w:x="1451" w:y="528"/>
            </w:pPr>
          </w:p>
        </w:tc>
        <w:tc>
          <w:tcPr>
            <w:tcW w:w="5741" w:type="dxa"/>
            <w:shd w:val="clear" w:color="auto" w:fill="auto"/>
          </w:tcPr>
          <w:p w14:paraId="5BF89D1C" w14:textId="77777777" w:rsidR="00650AE9" w:rsidRPr="00650AE9" w:rsidRDefault="00A22EA1" w:rsidP="00257436">
            <w:pPr>
              <w:pStyle w:val="Adresse"/>
              <w:framePr w:w="5321" w:h="1290" w:hRule="exact" w:wrap="notBeside" w:x="1451" w:y="528"/>
              <w:rPr>
                <w:rFonts w:ascii="Rotis Sans Serif Std" w:hAnsi="Rotis Sans Serif Std"/>
                <w:sz w:val="18"/>
                <w:szCs w:val="18"/>
              </w:rPr>
            </w:pPr>
            <w:r w:rsidRPr="00650AE9">
              <w:rPr>
                <w:rFonts w:ascii="Rotis Sans Serif Std" w:hAnsi="Rotis Sans Serif Std"/>
                <w:sz w:val="18"/>
                <w:szCs w:val="18"/>
              </w:rPr>
              <w:t>Masterstudiengang Lehramt für Sonderpädagogik (</w:t>
            </w:r>
            <w:proofErr w:type="spellStart"/>
            <w:r w:rsidRPr="00650AE9">
              <w:rPr>
                <w:rFonts w:ascii="Rotis Sans Serif Std" w:hAnsi="Rotis Sans Serif Std"/>
                <w:sz w:val="18"/>
                <w:szCs w:val="18"/>
              </w:rPr>
              <w:t>M.Ed</w:t>
            </w:r>
            <w:proofErr w:type="spellEnd"/>
            <w:r w:rsidRPr="00650AE9">
              <w:rPr>
                <w:rFonts w:ascii="Rotis Sans Serif Std" w:hAnsi="Rotis Sans Serif Std"/>
                <w:sz w:val="18"/>
                <w:szCs w:val="18"/>
              </w:rPr>
              <w:t xml:space="preserve">.) </w:t>
            </w:r>
          </w:p>
          <w:p w14:paraId="064750A6" w14:textId="506F6167" w:rsidR="00A22EA1" w:rsidRPr="00650AE9" w:rsidRDefault="00A22EA1" w:rsidP="00257436">
            <w:pPr>
              <w:pStyle w:val="Adresse"/>
              <w:framePr w:w="5321" w:h="1290" w:hRule="exact" w:wrap="notBeside" w:x="1451" w:y="528"/>
              <w:rPr>
                <w:rFonts w:ascii="Rotis Sans Serif Std" w:hAnsi="Rotis Sans Serif Std"/>
                <w:sz w:val="18"/>
                <w:szCs w:val="18"/>
              </w:rPr>
            </w:pPr>
            <w:r w:rsidRPr="00650AE9">
              <w:rPr>
                <w:rFonts w:ascii="Rotis Sans Serif Std" w:hAnsi="Rotis Sans Serif Std"/>
                <w:sz w:val="18"/>
                <w:szCs w:val="18"/>
              </w:rPr>
              <w:t xml:space="preserve">– Förderschwerpunkt Sprache </w:t>
            </w:r>
          </w:p>
        </w:tc>
      </w:tr>
      <w:tr w:rsidR="00A22EA1" w14:paraId="2525592E" w14:textId="77777777" w:rsidTr="009F3482">
        <w:tc>
          <w:tcPr>
            <w:tcW w:w="392" w:type="dxa"/>
            <w:shd w:val="clear" w:color="auto" w:fill="auto"/>
          </w:tcPr>
          <w:p w14:paraId="4FD7CF95" w14:textId="77777777" w:rsidR="00A22EA1" w:rsidRDefault="00A22EA1" w:rsidP="00257436">
            <w:pPr>
              <w:pStyle w:val="Adresse"/>
              <w:framePr w:w="5321" w:h="1290" w:hRule="exact" w:wrap="notBeside" w:x="1451" w:y="528"/>
            </w:pPr>
          </w:p>
        </w:tc>
        <w:tc>
          <w:tcPr>
            <w:tcW w:w="5741" w:type="dxa"/>
            <w:shd w:val="clear" w:color="auto" w:fill="auto"/>
          </w:tcPr>
          <w:p w14:paraId="1C8C4A04" w14:textId="77777777" w:rsidR="00650AE9" w:rsidRDefault="00A22EA1" w:rsidP="00257436">
            <w:pPr>
              <w:pStyle w:val="Adresse"/>
              <w:framePr w:w="5321" w:h="1290" w:hRule="exact" w:wrap="notBeside" w:x="1451" w:y="528"/>
              <w:rPr>
                <w:rFonts w:ascii="Rotis Sans Serif Std" w:hAnsi="Rotis Sans Serif Std"/>
                <w:sz w:val="18"/>
                <w:szCs w:val="18"/>
              </w:rPr>
            </w:pPr>
            <w:r w:rsidRPr="00650AE9">
              <w:rPr>
                <w:rFonts w:ascii="Rotis Sans Serif Std" w:hAnsi="Rotis Sans Serif Std"/>
                <w:sz w:val="18"/>
                <w:szCs w:val="18"/>
              </w:rPr>
              <w:t xml:space="preserve">Master Sonderpädagogik und Rehabilitationswissenschaften (M.A.) </w:t>
            </w:r>
          </w:p>
          <w:p w14:paraId="25436278" w14:textId="550213DC" w:rsidR="00A22EA1" w:rsidRPr="00650AE9" w:rsidRDefault="00650AE9" w:rsidP="00257436">
            <w:pPr>
              <w:pStyle w:val="Adresse"/>
              <w:framePr w:w="5321" w:h="1290" w:hRule="exact" w:wrap="notBeside" w:x="1451" w:y="528"/>
              <w:rPr>
                <w:sz w:val="18"/>
                <w:szCs w:val="18"/>
              </w:rPr>
            </w:pPr>
            <w:r w:rsidRPr="00650AE9">
              <w:rPr>
                <w:rFonts w:ascii="Rotis Sans Serif Std" w:hAnsi="Rotis Sans Serif Std"/>
                <w:sz w:val="18"/>
                <w:szCs w:val="18"/>
              </w:rPr>
              <w:t>–</w:t>
            </w:r>
            <w:r w:rsidR="00A22EA1" w:rsidRPr="00650AE9">
              <w:rPr>
                <w:rFonts w:ascii="Rotis Sans Serif Std" w:hAnsi="Rotis Sans Serif Std"/>
                <w:sz w:val="18"/>
                <w:szCs w:val="18"/>
              </w:rPr>
              <w:t xml:space="preserve"> Schwerpunkt „Sprach- und Kommunikationstherapie (SKT)“</w:t>
            </w:r>
          </w:p>
        </w:tc>
      </w:tr>
    </w:tbl>
    <w:bookmarkEnd w:id="0"/>
    <w:p w14:paraId="372D8EA2" w14:textId="520900AC" w:rsidR="006434FC" w:rsidRPr="00257436" w:rsidRDefault="0000332E" w:rsidP="006434FC">
      <w:pPr>
        <w:pStyle w:val="Standardtext"/>
        <w:jc w:val="both"/>
        <w:rPr>
          <w:rFonts w:ascii="Rotis Sans Serif Std" w:hAnsi="Rotis Sans Serif Std"/>
          <w:b/>
          <w:sz w:val="22"/>
          <w:szCs w:val="22"/>
        </w:rPr>
      </w:pPr>
      <w:r>
        <w:rPr>
          <w:rFonts w:ascii="Rotis Sans Serif Std" w:hAnsi="Rotis Sans Serif Std"/>
          <w:b/>
          <w:sz w:val="22"/>
          <w:szCs w:val="22"/>
        </w:rPr>
        <w:t xml:space="preserve">Titel: </w:t>
      </w:r>
    </w:p>
    <w:p w14:paraId="60747C2E" w14:textId="13C22D26" w:rsidR="006434FC" w:rsidRDefault="0000332E" w:rsidP="006434FC">
      <w:pPr>
        <w:pStyle w:val="Standardtext"/>
        <w:jc w:val="both"/>
        <w:rPr>
          <w:rFonts w:ascii="Rotis Sans Serif Std" w:hAnsi="Rotis Sans Serif Std"/>
          <w:b/>
          <w:sz w:val="22"/>
          <w:szCs w:val="22"/>
        </w:rPr>
      </w:pPr>
      <w:r>
        <w:rPr>
          <w:rFonts w:ascii="Rotis Sans Serif Std" w:hAnsi="Rotis Sans Serif Std"/>
          <w:b/>
          <w:sz w:val="22"/>
          <w:szCs w:val="22"/>
        </w:rPr>
        <w:t xml:space="preserve">Autor*in: </w:t>
      </w:r>
    </w:p>
    <w:p w14:paraId="6FCCD018" w14:textId="77777777" w:rsidR="006434FC" w:rsidRPr="006434FC" w:rsidRDefault="006434FC" w:rsidP="006434FC">
      <w:pPr>
        <w:pStyle w:val="Standardtext"/>
        <w:jc w:val="both"/>
        <w:rPr>
          <w:rFonts w:ascii="Rotis Sans Serif Std" w:hAnsi="Rotis Sans Serif Std"/>
          <w:b/>
          <w:sz w:val="22"/>
          <w:szCs w:val="22"/>
        </w:rPr>
      </w:pPr>
      <w:r>
        <w:rPr>
          <w:rFonts w:ascii="Rotis Sans Serif Std" w:hAnsi="Rotis Sans Serif Std"/>
          <w:b/>
          <w:sz w:val="22"/>
          <w:szCs w:val="22"/>
        </w:rPr>
        <w:t>Betreuung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99"/>
      </w:tblGrid>
      <w:tr w:rsidR="006434FC" w:rsidRPr="009F3482" w14:paraId="05B1875D" w14:textId="77777777" w:rsidTr="00257436">
        <w:tc>
          <w:tcPr>
            <w:tcW w:w="1668" w:type="dxa"/>
            <w:shd w:val="clear" w:color="auto" w:fill="F2F2F2"/>
          </w:tcPr>
          <w:p w14:paraId="1F580B54" w14:textId="77777777" w:rsidR="006434FC" w:rsidRPr="009F3482" w:rsidRDefault="006434FC" w:rsidP="009F3482">
            <w:pPr>
              <w:pStyle w:val="Standardtext"/>
              <w:numPr>
                <w:ilvl w:val="0"/>
                <w:numId w:val="3"/>
              </w:numPr>
              <w:jc w:val="both"/>
              <w:rPr>
                <w:rFonts w:ascii="Rotis Sans Serif Std" w:hAnsi="Rotis Sans Serif Std"/>
                <w:sz w:val="22"/>
                <w:szCs w:val="22"/>
              </w:rPr>
            </w:pPr>
            <w:r w:rsidRPr="009F3482">
              <w:rPr>
                <w:rFonts w:ascii="Rotis Sans Serif Std" w:hAnsi="Rotis Sans Serif Std"/>
                <w:sz w:val="22"/>
                <w:szCs w:val="22"/>
              </w:rPr>
              <w:t>Betreuung</w:t>
            </w:r>
          </w:p>
        </w:tc>
        <w:tc>
          <w:tcPr>
            <w:tcW w:w="7399" w:type="dxa"/>
            <w:shd w:val="clear" w:color="auto" w:fill="auto"/>
          </w:tcPr>
          <w:p w14:paraId="0FB74A7E" w14:textId="77777777" w:rsidR="006434FC" w:rsidRPr="009F3482" w:rsidRDefault="006434FC" w:rsidP="009F3482">
            <w:pPr>
              <w:pStyle w:val="Standardtext"/>
              <w:jc w:val="both"/>
              <w:rPr>
                <w:rFonts w:ascii="Rotis Sans Serif Std" w:hAnsi="Rotis Sans Serif Std"/>
                <w:sz w:val="22"/>
                <w:szCs w:val="22"/>
              </w:rPr>
            </w:pPr>
          </w:p>
        </w:tc>
      </w:tr>
      <w:tr w:rsidR="006434FC" w:rsidRPr="009F3482" w14:paraId="26A5EB72" w14:textId="77777777" w:rsidTr="00257436">
        <w:tc>
          <w:tcPr>
            <w:tcW w:w="1668" w:type="dxa"/>
            <w:shd w:val="clear" w:color="auto" w:fill="F2F2F2"/>
          </w:tcPr>
          <w:p w14:paraId="06A2A81F" w14:textId="77777777" w:rsidR="006434FC" w:rsidRPr="009F3482" w:rsidRDefault="006434FC" w:rsidP="009F3482">
            <w:pPr>
              <w:pStyle w:val="Standardtext"/>
              <w:numPr>
                <w:ilvl w:val="0"/>
                <w:numId w:val="3"/>
              </w:numPr>
              <w:jc w:val="both"/>
              <w:rPr>
                <w:rFonts w:ascii="Rotis Sans Serif Std" w:hAnsi="Rotis Sans Serif Std"/>
                <w:sz w:val="22"/>
                <w:szCs w:val="22"/>
              </w:rPr>
            </w:pPr>
            <w:r w:rsidRPr="009F3482">
              <w:rPr>
                <w:rFonts w:ascii="Rotis Sans Serif Std" w:hAnsi="Rotis Sans Serif Std"/>
                <w:sz w:val="22"/>
                <w:szCs w:val="22"/>
              </w:rPr>
              <w:t>Betreuung</w:t>
            </w:r>
          </w:p>
        </w:tc>
        <w:tc>
          <w:tcPr>
            <w:tcW w:w="7399" w:type="dxa"/>
            <w:shd w:val="clear" w:color="auto" w:fill="auto"/>
          </w:tcPr>
          <w:p w14:paraId="29185C9E" w14:textId="77777777" w:rsidR="006434FC" w:rsidRPr="009F3482" w:rsidRDefault="006434FC" w:rsidP="009F3482">
            <w:pPr>
              <w:pStyle w:val="Standardtext"/>
              <w:jc w:val="both"/>
              <w:rPr>
                <w:rFonts w:ascii="Rotis Sans Serif Std" w:hAnsi="Rotis Sans Serif Std"/>
                <w:sz w:val="22"/>
                <w:szCs w:val="22"/>
              </w:rPr>
            </w:pPr>
          </w:p>
        </w:tc>
      </w:tr>
    </w:tbl>
    <w:p w14:paraId="46464A48" w14:textId="77777777" w:rsidR="006434FC" w:rsidRPr="006434FC" w:rsidRDefault="006434FC" w:rsidP="006434FC">
      <w:pPr>
        <w:pStyle w:val="Standardtext"/>
        <w:jc w:val="both"/>
        <w:rPr>
          <w:rFonts w:ascii="Rotis Sans Serif Std" w:hAnsi="Rotis Sans Serif Std"/>
          <w:sz w:val="22"/>
          <w:szCs w:val="22"/>
        </w:rPr>
      </w:pPr>
    </w:p>
    <w:p w14:paraId="7F75F01F" w14:textId="1B4AC8C6" w:rsidR="006434FC" w:rsidRPr="00257436" w:rsidRDefault="0000332E" w:rsidP="006434FC">
      <w:pPr>
        <w:pStyle w:val="Standardtext"/>
        <w:jc w:val="both"/>
        <w:rPr>
          <w:rFonts w:ascii="Rotis Sans Serif Std" w:hAnsi="Rotis Sans Serif Std"/>
          <w:b/>
          <w:sz w:val="22"/>
          <w:szCs w:val="22"/>
        </w:rPr>
      </w:pPr>
      <w:r>
        <w:rPr>
          <w:rFonts w:ascii="Rotis Sans Serif Std" w:hAnsi="Rotis Sans Serif Std"/>
          <w:b/>
          <w:sz w:val="22"/>
          <w:szCs w:val="22"/>
        </w:rPr>
        <w:t>Einleitung:</w:t>
      </w:r>
      <w:r w:rsidR="006434FC" w:rsidRPr="006434FC">
        <w:rPr>
          <w:rFonts w:ascii="Rotis Sans Serif Std" w:hAnsi="Rotis Sans Serif Std"/>
          <w:b/>
          <w:sz w:val="22"/>
          <w:szCs w:val="22"/>
        </w:rPr>
        <w:t xml:space="preserve"> </w:t>
      </w:r>
    </w:p>
    <w:p w14:paraId="6A89C235" w14:textId="3E6B9F6D" w:rsidR="006434FC" w:rsidRDefault="006434FC" w:rsidP="006434FC">
      <w:pPr>
        <w:pStyle w:val="Standardtext"/>
        <w:jc w:val="both"/>
        <w:rPr>
          <w:rFonts w:ascii="Rotis Sans Serif Std" w:hAnsi="Rotis Sans Serif Std"/>
          <w:sz w:val="22"/>
          <w:szCs w:val="22"/>
        </w:rPr>
      </w:pPr>
    </w:p>
    <w:p w14:paraId="41CFE360" w14:textId="77777777" w:rsidR="001829BB" w:rsidRPr="006434FC" w:rsidRDefault="001829BB" w:rsidP="006434FC">
      <w:pPr>
        <w:pStyle w:val="Standardtext"/>
        <w:jc w:val="both"/>
        <w:rPr>
          <w:rFonts w:ascii="Rotis Sans Serif Std" w:hAnsi="Rotis Sans Serif Std"/>
          <w:sz w:val="22"/>
          <w:szCs w:val="22"/>
        </w:rPr>
      </w:pPr>
    </w:p>
    <w:p w14:paraId="2BA8AE99" w14:textId="1F050FBA" w:rsidR="006434FC" w:rsidRPr="00257436" w:rsidRDefault="0000332E" w:rsidP="006434FC">
      <w:pPr>
        <w:pStyle w:val="Standardtext"/>
        <w:jc w:val="both"/>
        <w:rPr>
          <w:rFonts w:ascii="Rotis Sans Serif Std" w:hAnsi="Rotis Sans Serif Std"/>
          <w:b/>
          <w:sz w:val="22"/>
          <w:szCs w:val="22"/>
        </w:rPr>
      </w:pPr>
      <w:r>
        <w:rPr>
          <w:rFonts w:ascii="Rotis Sans Serif Std" w:hAnsi="Rotis Sans Serif Std"/>
          <w:b/>
          <w:sz w:val="22"/>
          <w:szCs w:val="22"/>
        </w:rPr>
        <w:t>Methode:</w:t>
      </w:r>
    </w:p>
    <w:p w14:paraId="013EE06E" w14:textId="5F52BE5A" w:rsidR="006434FC" w:rsidRDefault="006434FC" w:rsidP="006434FC">
      <w:pPr>
        <w:pStyle w:val="Standardtext"/>
        <w:jc w:val="both"/>
        <w:rPr>
          <w:rFonts w:ascii="Rotis Sans Serif Std" w:hAnsi="Rotis Sans Serif Std"/>
          <w:sz w:val="22"/>
          <w:szCs w:val="22"/>
        </w:rPr>
      </w:pPr>
    </w:p>
    <w:p w14:paraId="045D72CB" w14:textId="77777777" w:rsidR="001829BB" w:rsidRPr="006434FC" w:rsidRDefault="001829BB" w:rsidP="006434FC">
      <w:pPr>
        <w:pStyle w:val="Standardtext"/>
        <w:jc w:val="both"/>
        <w:rPr>
          <w:rFonts w:ascii="Rotis Sans Serif Std" w:hAnsi="Rotis Sans Serif Std"/>
          <w:sz w:val="22"/>
          <w:szCs w:val="22"/>
        </w:rPr>
      </w:pPr>
    </w:p>
    <w:p w14:paraId="060B5BB5" w14:textId="2039041A" w:rsidR="006434FC" w:rsidRPr="00257436" w:rsidRDefault="0000332E" w:rsidP="006434FC">
      <w:pPr>
        <w:pStyle w:val="Standardtext"/>
        <w:jc w:val="both"/>
        <w:rPr>
          <w:rFonts w:ascii="Rotis Sans Serif Std" w:hAnsi="Rotis Sans Serif Std"/>
          <w:b/>
          <w:sz w:val="22"/>
          <w:szCs w:val="22"/>
        </w:rPr>
      </w:pPr>
      <w:r>
        <w:rPr>
          <w:rFonts w:ascii="Rotis Sans Serif Std" w:hAnsi="Rotis Sans Serif Std"/>
          <w:b/>
          <w:sz w:val="22"/>
          <w:szCs w:val="22"/>
        </w:rPr>
        <w:t>Ergebnisse:</w:t>
      </w:r>
    </w:p>
    <w:p w14:paraId="7CC9E047" w14:textId="10097F09" w:rsidR="006434FC" w:rsidRDefault="006434FC" w:rsidP="006434FC">
      <w:pPr>
        <w:pStyle w:val="Standardtext"/>
        <w:jc w:val="both"/>
        <w:rPr>
          <w:rFonts w:ascii="Rotis Sans Serif Std" w:hAnsi="Rotis Sans Serif Std"/>
          <w:sz w:val="22"/>
          <w:szCs w:val="22"/>
        </w:rPr>
      </w:pPr>
    </w:p>
    <w:p w14:paraId="575B32F7" w14:textId="77777777" w:rsidR="001829BB" w:rsidRPr="006434FC" w:rsidRDefault="001829BB" w:rsidP="006434FC">
      <w:pPr>
        <w:pStyle w:val="Standardtext"/>
        <w:jc w:val="both"/>
        <w:rPr>
          <w:rFonts w:ascii="Rotis Sans Serif Std" w:hAnsi="Rotis Sans Serif Std"/>
          <w:sz w:val="22"/>
          <w:szCs w:val="22"/>
        </w:rPr>
      </w:pPr>
    </w:p>
    <w:p w14:paraId="67AE0677" w14:textId="77777777" w:rsidR="006434FC" w:rsidRPr="0000332E" w:rsidRDefault="0000332E" w:rsidP="006434FC">
      <w:pPr>
        <w:pStyle w:val="Standardtext"/>
        <w:jc w:val="both"/>
        <w:rPr>
          <w:rFonts w:ascii="Rotis Sans Serif Std" w:hAnsi="Rotis Sans Serif Std"/>
          <w:b/>
          <w:sz w:val="22"/>
          <w:szCs w:val="22"/>
        </w:rPr>
      </w:pPr>
      <w:r>
        <w:rPr>
          <w:rFonts w:ascii="Rotis Sans Serif Std" w:hAnsi="Rotis Sans Serif Std"/>
          <w:b/>
          <w:sz w:val="22"/>
          <w:szCs w:val="22"/>
        </w:rPr>
        <w:t>Schlussfolgerungen:</w:t>
      </w:r>
    </w:p>
    <w:p w14:paraId="1A3AFB0B" w14:textId="3BB7528C" w:rsidR="006434FC" w:rsidRPr="006434FC" w:rsidRDefault="006434FC" w:rsidP="006434FC">
      <w:pPr>
        <w:pStyle w:val="Standardtext"/>
        <w:jc w:val="both"/>
        <w:rPr>
          <w:rFonts w:ascii="Rotis Sans Serif Std" w:hAnsi="Rotis Sans Serif Std"/>
          <w:sz w:val="22"/>
          <w:szCs w:val="22"/>
        </w:rPr>
      </w:pPr>
    </w:p>
    <w:p w14:paraId="63BD997B" w14:textId="0AB16AA4" w:rsidR="006434FC" w:rsidRDefault="006434FC" w:rsidP="006434FC">
      <w:pPr>
        <w:pStyle w:val="Standardtext"/>
        <w:jc w:val="both"/>
        <w:rPr>
          <w:rFonts w:ascii="Rotis Sans Serif Std" w:hAnsi="Rotis Sans Serif Std"/>
          <w:sz w:val="22"/>
          <w:szCs w:val="22"/>
        </w:rPr>
      </w:pPr>
    </w:p>
    <w:sectPr w:rsidR="006434FC" w:rsidSect="00182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44" w:right="1418" w:bottom="249" w:left="147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91AD" w14:textId="77777777" w:rsidR="00EC5E66" w:rsidRDefault="00EC5E66">
      <w:r>
        <w:separator/>
      </w:r>
    </w:p>
  </w:endnote>
  <w:endnote w:type="continuationSeparator" w:id="0">
    <w:p w14:paraId="2455307B" w14:textId="77777777" w:rsidR="00EC5E66" w:rsidRDefault="00EC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ans Serif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Rotis Sans Serif St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F68A" w14:textId="77777777" w:rsidR="00650AE9" w:rsidRDefault="00650A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C32B" w14:textId="77777777" w:rsidR="00650AE9" w:rsidRDefault="00650A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847F" w14:textId="77777777" w:rsidR="00650AE9" w:rsidRPr="00257436" w:rsidRDefault="00650AE9" w:rsidP="002574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CEDD" w14:textId="77777777" w:rsidR="00EC5E66" w:rsidRDefault="00EC5E66">
      <w:r>
        <w:separator/>
      </w:r>
    </w:p>
  </w:footnote>
  <w:footnote w:type="continuationSeparator" w:id="0">
    <w:p w14:paraId="4D6D1509" w14:textId="77777777" w:rsidR="00EC5E66" w:rsidRDefault="00EC5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D536" w14:textId="77777777" w:rsidR="00650AE9" w:rsidRDefault="00650AE9" w:rsidP="002574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A671" w14:textId="60A1C9A6" w:rsidR="00E945CC" w:rsidRDefault="003F2180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F69CB79" wp14:editId="3A977CF6">
              <wp:simplePos x="0" y="0"/>
              <wp:positionH relativeFrom="page">
                <wp:posOffset>6739890</wp:posOffset>
              </wp:positionH>
              <wp:positionV relativeFrom="page">
                <wp:posOffset>9768205</wp:posOffset>
              </wp:positionV>
              <wp:extent cx="709295" cy="374015"/>
              <wp:effectExtent l="0" t="0" r="0" b="1905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0F7DC" w14:textId="77777777" w:rsidR="00E945CC" w:rsidRDefault="00E945CC">
                          <w:pPr>
                            <w:pStyle w:val="Adressenzeile"/>
                            <w:rPr>
                              <w:rStyle w:val="Absenderspalte"/>
                            </w:rPr>
                          </w:pPr>
                          <w:r>
                            <w:rPr>
                              <w:rStyle w:val="Absenderspalte"/>
                            </w:rPr>
                            <w:t xml:space="preserve">Seite </w:t>
                          </w:r>
                          <w:r>
                            <w:rPr>
                              <w:rStyle w:val="Absenderspalte"/>
                            </w:rPr>
                            <w:fldChar w:fldCharType="begin"/>
                          </w:r>
                          <w:r>
                            <w:rPr>
                              <w:rStyle w:val="Absenderspalte"/>
                            </w:rPr>
                            <w:instrText xml:space="preserve"> PAGE </w:instrText>
                          </w:r>
                          <w:r>
                            <w:rPr>
                              <w:rStyle w:val="Absenderspalte"/>
                            </w:rPr>
                            <w:fldChar w:fldCharType="separate"/>
                          </w:r>
                          <w:r w:rsidR="0000332E">
                            <w:rPr>
                              <w:rStyle w:val="Absenderspalte"/>
                              <w:noProof/>
                            </w:rPr>
                            <w:t>2</w:t>
                          </w:r>
                          <w:r>
                            <w:rPr>
                              <w:rStyle w:val="Absenderspalte"/>
                            </w:rPr>
                            <w:fldChar w:fldCharType="end"/>
                          </w:r>
                          <w:r>
                            <w:rPr>
                              <w:rStyle w:val="Absenderspalte"/>
                            </w:rPr>
                            <w:t>/</w:t>
                          </w:r>
                          <w:r>
                            <w:rPr>
                              <w:rStyle w:val="Absenderspalte"/>
                            </w:rPr>
                            <w:fldChar w:fldCharType="begin"/>
                          </w:r>
                          <w:r>
                            <w:rPr>
                              <w:rStyle w:val="Absenderspalte"/>
                            </w:rPr>
                            <w:instrText xml:space="preserve"> NUMPAGES </w:instrText>
                          </w:r>
                          <w:r>
                            <w:rPr>
                              <w:rStyle w:val="Absenderspalte"/>
                            </w:rPr>
                            <w:fldChar w:fldCharType="separate"/>
                          </w:r>
                          <w:r w:rsidR="0000332E">
                            <w:rPr>
                              <w:rStyle w:val="Absenderspalte"/>
                              <w:noProof/>
                            </w:rPr>
                            <w:t>2</w:t>
                          </w:r>
                          <w:r>
                            <w:rPr>
                              <w:rStyle w:val="Absenderspalt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9CB7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0.7pt;margin-top:769.15pt;width:55.85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" stroked="f">
              <v:textbox inset="0,0,0,0">
                <w:txbxContent>
                  <w:p w14:paraId="33E0F7DC" w14:textId="77777777" w:rsidR="00E945CC" w:rsidRDefault="00E945CC">
                    <w:pPr>
                      <w:pStyle w:val="Adressenzeile"/>
                      <w:rPr>
                        <w:rStyle w:val="Absenderspalte"/>
                      </w:rPr>
                    </w:pPr>
                    <w:r>
                      <w:rPr>
                        <w:rStyle w:val="Absenderspalte"/>
                      </w:rPr>
                      <w:t xml:space="preserve">Seite </w:t>
                    </w:r>
                    <w:r>
                      <w:rPr>
                        <w:rStyle w:val="Absenderspalte"/>
                      </w:rPr>
                      <w:fldChar w:fldCharType="begin"/>
                    </w:r>
                    <w:r>
                      <w:rPr>
                        <w:rStyle w:val="Absenderspalte"/>
                      </w:rPr>
                      <w:instrText xml:space="preserve"> PAGE </w:instrText>
                    </w:r>
                    <w:r>
                      <w:rPr>
                        <w:rStyle w:val="Absenderspalte"/>
                      </w:rPr>
                      <w:fldChar w:fldCharType="separate"/>
                    </w:r>
                    <w:r w:rsidR="0000332E">
                      <w:rPr>
                        <w:rStyle w:val="Absenderspalte"/>
                        <w:noProof/>
                      </w:rPr>
                      <w:t>2</w:t>
                    </w:r>
                    <w:r>
                      <w:rPr>
                        <w:rStyle w:val="Absenderspalte"/>
                      </w:rPr>
                      <w:fldChar w:fldCharType="end"/>
                    </w:r>
                    <w:r>
                      <w:rPr>
                        <w:rStyle w:val="Absenderspalte"/>
                      </w:rPr>
                      <w:t>/</w:t>
                    </w:r>
                    <w:r>
                      <w:rPr>
                        <w:rStyle w:val="Absenderspalte"/>
                      </w:rPr>
                      <w:fldChar w:fldCharType="begin"/>
                    </w:r>
                    <w:r>
                      <w:rPr>
                        <w:rStyle w:val="Absenderspalte"/>
                      </w:rPr>
                      <w:instrText xml:space="preserve"> NUMPAGES </w:instrText>
                    </w:r>
                    <w:r>
                      <w:rPr>
                        <w:rStyle w:val="Absenderspalte"/>
                      </w:rPr>
                      <w:fldChar w:fldCharType="separate"/>
                    </w:r>
                    <w:r w:rsidR="0000332E">
                      <w:rPr>
                        <w:rStyle w:val="Absenderspalte"/>
                        <w:noProof/>
                      </w:rPr>
                      <w:t>2</w:t>
                    </w:r>
                    <w:r>
                      <w:rPr>
                        <w:rStyle w:val="Absenderspalte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675C" w14:textId="52ECDF8F" w:rsidR="00E9693A" w:rsidRPr="00257436" w:rsidRDefault="00E9693A">
    <w:pPr>
      <w:rPr>
        <w:sz w:val="22"/>
        <w:szCs w:val="22"/>
      </w:rPr>
    </w:pPr>
  </w:p>
  <w:p w14:paraId="0A2511B6" w14:textId="6EFEAFC4" w:rsidR="00E9693A" w:rsidRPr="00257436" w:rsidRDefault="00E9693A">
    <w:pPr>
      <w:rPr>
        <w:sz w:val="22"/>
        <w:szCs w:val="22"/>
      </w:rPr>
    </w:pPr>
  </w:p>
  <w:p w14:paraId="4B252C10" w14:textId="64495DAB" w:rsidR="00E9693A" w:rsidRPr="00257436" w:rsidRDefault="00257436">
    <w:pPr>
      <w:rPr>
        <w:sz w:val="22"/>
        <w:szCs w:val="22"/>
      </w:rPr>
    </w:pPr>
    <w:r w:rsidRPr="00257436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8AF9B2D" wp14:editId="423455B1">
          <wp:simplePos x="0" y="0"/>
          <wp:positionH relativeFrom="margin">
            <wp:posOffset>3814715</wp:posOffset>
          </wp:positionH>
          <wp:positionV relativeFrom="page">
            <wp:posOffset>539132</wp:posOffset>
          </wp:positionV>
          <wp:extent cx="1917259" cy="524724"/>
          <wp:effectExtent l="0" t="0" r="6985" b="8890"/>
          <wp:wrapNone/>
          <wp:docPr id="25" name="Bild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259" cy="524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8D7F05" w14:textId="77777777" w:rsidR="00650AE9" w:rsidRPr="00257436" w:rsidRDefault="00650AE9" w:rsidP="00650AE9">
    <w:pPr>
      <w:rPr>
        <w:rFonts w:ascii="Agfa Rotis Sans Serif" w:hAnsi="Agfa Rotis Sans Serif"/>
        <w:b/>
        <w:sz w:val="22"/>
        <w:szCs w:val="22"/>
      </w:rPr>
    </w:pPr>
  </w:p>
  <w:p w14:paraId="6CCD12A2" w14:textId="77777777" w:rsidR="00650AE9" w:rsidRPr="00257436" w:rsidRDefault="00650AE9" w:rsidP="00650AE9">
    <w:pPr>
      <w:rPr>
        <w:rFonts w:ascii="Agfa Rotis Sans Serif" w:hAnsi="Agfa Rotis Sans Serif"/>
        <w:b/>
        <w:sz w:val="22"/>
        <w:szCs w:val="22"/>
      </w:rPr>
    </w:pPr>
  </w:p>
  <w:p w14:paraId="0F45DFAB" w14:textId="77777777" w:rsidR="00257436" w:rsidRPr="001829BB" w:rsidRDefault="00257436" w:rsidP="00650AE9">
    <w:pPr>
      <w:jc w:val="right"/>
      <w:rPr>
        <w:rFonts w:ascii="Agfa Rotis Sans Serif" w:hAnsi="Agfa Rotis Sans Serif"/>
        <w:b/>
        <w:sz w:val="16"/>
        <w:szCs w:val="16"/>
      </w:rPr>
    </w:pPr>
  </w:p>
  <w:p w14:paraId="670A84B7" w14:textId="279EB9AD" w:rsidR="00650AE9" w:rsidRPr="001829BB" w:rsidRDefault="00650AE9" w:rsidP="00257436">
    <w:pPr>
      <w:jc w:val="right"/>
      <w:rPr>
        <w:rFonts w:ascii="Agfa Rotis Sans Serif" w:hAnsi="Agfa Rotis Sans Serif"/>
        <w:b/>
        <w:sz w:val="16"/>
        <w:szCs w:val="16"/>
      </w:rPr>
    </w:pPr>
    <w:r w:rsidRPr="001829BB">
      <w:rPr>
        <w:rFonts w:ascii="Agfa Rotis Sans Serif" w:hAnsi="Agfa Rotis Sans Serif"/>
        <w:b/>
        <w:sz w:val="16"/>
        <w:szCs w:val="16"/>
      </w:rPr>
      <w:t>Philosophische Fakultät</w:t>
    </w:r>
  </w:p>
  <w:p w14:paraId="19925D77" w14:textId="77777777" w:rsidR="00650AE9" w:rsidRPr="001829BB" w:rsidRDefault="00650AE9" w:rsidP="00257436">
    <w:pPr>
      <w:jc w:val="right"/>
      <w:rPr>
        <w:rFonts w:ascii="Agfa Rotis Sans Serif" w:hAnsi="Agfa Rotis Sans Serif"/>
        <w:b/>
        <w:sz w:val="16"/>
        <w:szCs w:val="16"/>
      </w:rPr>
    </w:pPr>
    <w:r w:rsidRPr="001829BB">
      <w:rPr>
        <w:rFonts w:ascii="Agfa Rotis Sans Serif" w:hAnsi="Agfa Rotis Sans Serif"/>
        <w:b/>
        <w:sz w:val="16"/>
        <w:szCs w:val="16"/>
      </w:rPr>
      <w:t>Institut für Sonderpädagogik</w:t>
    </w:r>
  </w:p>
  <w:p w14:paraId="1F1850CF" w14:textId="1CEAA027" w:rsidR="00650AE9" w:rsidRPr="001829BB" w:rsidRDefault="00650AE9" w:rsidP="00257436">
    <w:pPr>
      <w:jc w:val="right"/>
      <w:rPr>
        <w:rFonts w:ascii="Agfa Rotis Sans Serif" w:hAnsi="Agfa Rotis Sans Serif"/>
        <w:b/>
        <w:sz w:val="16"/>
        <w:szCs w:val="16"/>
      </w:rPr>
    </w:pPr>
    <w:r w:rsidRPr="001829BB">
      <w:rPr>
        <w:rFonts w:ascii="Agfa Rotis Sans Serif" w:hAnsi="Agfa Rotis Sans Serif"/>
        <w:b/>
        <w:sz w:val="16"/>
        <w:szCs w:val="16"/>
      </w:rPr>
      <w:t>Abteilung Sprach</w:t>
    </w:r>
    <w:r w:rsidRPr="001829BB">
      <w:rPr>
        <w:rFonts w:ascii="Agfa Rotis Sans Serif" w:hAnsi="Agfa Rotis Sans Serif"/>
        <w:b/>
        <w:sz w:val="16"/>
        <w:szCs w:val="16"/>
      </w:rPr>
      <w:t>-</w:t>
    </w:r>
    <w:r w:rsidRPr="001829BB">
      <w:rPr>
        <w:rFonts w:ascii="Agfa Rotis Sans Serif" w:hAnsi="Agfa Rotis Sans Serif"/>
        <w:b/>
        <w:sz w:val="16"/>
        <w:szCs w:val="16"/>
      </w:rPr>
      <w:t xml:space="preserve">Pädagogik und </w:t>
    </w:r>
    <w:r w:rsidRPr="001829BB">
      <w:rPr>
        <w:rFonts w:ascii="Agfa Rotis Sans Serif" w:hAnsi="Agfa Rotis Sans Serif"/>
        <w:b/>
        <w:sz w:val="16"/>
        <w:szCs w:val="16"/>
      </w:rPr>
      <w:t>-</w:t>
    </w:r>
    <w:r w:rsidRPr="001829BB">
      <w:rPr>
        <w:rFonts w:ascii="Agfa Rotis Sans Serif" w:hAnsi="Agfa Rotis Sans Serif"/>
        <w:b/>
        <w:sz w:val="16"/>
        <w:szCs w:val="16"/>
      </w:rPr>
      <w:t>Therapie</w:t>
    </w:r>
  </w:p>
  <w:p w14:paraId="700EC4F8" w14:textId="595E2999" w:rsidR="00650AE9" w:rsidRPr="001829BB" w:rsidRDefault="00650AE9" w:rsidP="00257436">
    <w:pPr>
      <w:jc w:val="right"/>
      <w:rPr>
        <w:rFonts w:ascii="Agfa Rotis Sans Serif" w:hAnsi="Agfa Rotis Sans Serif"/>
        <w:b/>
        <w:sz w:val="16"/>
        <w:szCs w:val="16"/>
      </w:rPr>
    </w:pPr>
    <w:proofErr w:type="spellStart"/>
    <w:r w:rsidRPr="001829BB">
      <w:rPr>
        <w:rFonts w:ascii="Agfa Rotis Sans Serif" w:hAnsi="Agfa Rotis Sans Serif"/>
        <w:b/>
        <w:sz w:val="16"/>
        <w:szCs w:val="16"/>
      </w:rPr>
      <w:t>Schloßwender</w:t>
    </w:r>
    <w:proofErr w:type="spellEnd"/>
    <w:r w:rsidRPr="001829BB">
      <w:rPr>
        <w:rFonts w:ascii="Agfa Rotis Sans Serif" w:hAnsi="Agfa Rotis Sans Serif"/>
        <w:b/>
        <w:sz w:val="16"/>
        <w:szCs w:val="16"/>
      </w:rPr>
      <w:t xml:space="preserve"> Str. 1, 30159 Hannover</w:t>
    </w:r>
  </w:p>
  <w:p w14:paraId="07FD5E4E" w14:textId="77777777" w:rsidR="00650AE9" w:rsidRPr="001829BB" w:rsidRDefault="00650AE9" w:rsidP="00257436">
    <w:pPr>
      <w:jc w:val="right"/>
      <w:rPr>
        <w:rFonts w:ascii="Agfa Rotis Sans Serif" w:hAnsi="Agfa Rotis Sans Serif"/>
        <w:b/>
        <w:sz w:val="16"/>
        <w:szCs w:val="16"/>
      </w:rPr>
    </w:pPr>
    <w:r w:rsidRPr="001829BB">
      <w:rPr>
        <w:rFonts w:ascii="Agfa Rotis Sans Serif" w:hAnsi="Agfa Rotis Sans Serif"/>
        <w:b/>
        <w:sz w:val="16"/>
        <w:szCs w:val="16"/>
      </w:rPr>
      <w:t>Prof. Dr. habil. Ulrike Lüdtke</w:t>
    </w:r>
  </w:p>
  <w:p w14:paraId="439AE2A1" w14:textId="06FE0CAA" w:rsidR="00E945CC" w:rsidRDefault="00650AE9" w:rsidP="00257436">
    <w:pPr>
      <w:pStyle w:val="Kopfzeile"/>
      <w:rPr>
        <w:sz w:val="16"/>
        <w:szCs w:val="16"/>
      </w:rPr>
    </w:pPr>
    <w:r w:rsidRPr="001829BB">
      <w:rPr>
        <w:sz w:val="16"/>
        <w:szCs w:val="16"/>
      </w:rPr>
      <w:t xml:space="preserve">Dr. </w:t>
    </w:r>
    <w:r w:rsidRPr="001829BB">
      <w:rPr>
        <w:sz w:val="16"/>
        <w:szCs w:val="16"/>
      </w:rPr>
      <w:t xml:space="preserve">phil. </w:t>
    </w:r>
    <w:r w:rsidRPr="001829BB">
      <w:rPr>
        <w:sz w:val="16"/>
        <w:szCs w:val="16"/>
      </w:rPr>
      <w:t>Ulrich Stitzinger</w:t>
    </w:r>
  </w:p>
  <w:p w14:paraId="5B389525" w14:textId="77777777" w:rsidR="001829BB" w:rsidRPr="001829BB" w:rsidRDefault="001829BB" w:rsidP="00257436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8E3"/>
    <w:multiLevelType w:val="hybridMultilevel"/>
    <w:tmpl w:val="2E8ADC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E016D"/>
    <w:multiLevelType w:val="hybridMultilevel"/>
    <w:tmpl w:val="7A962F3C"/>
    <w:lvl w:ilvl="0" w:tplc="CAFA88AA">
      <w:start w:val="26"/>
      <w:numFmt w:val="bullet"/>
      <w:lvlText w:val="-"/>
      <w:lvlJc w:val="left"/>
      <w:pPr>
        <w:ind w:left="720" w:hanging="360"/>
      </w:pPr>
      <w:rPr>
        <w:rFonts w:ascii="Rotis Sans Serif Std" w:eastAsia="Times New Roman" w:hAnsi="Rotis Sans Serif St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D4211"/>
    <w:multiLevelType w:val="hybridMultilevel"/>
    <w:tmpl w:val="87B01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B4"/>
    <w:rsid w:val="0000332E"/>
    <w:rsid w:val="00017F7F"/>
    <w:rsid w:val="00025504"/>
    <w:rsid w:val="00040E78"/>
    <w:rsid w:val="000702B6"/>
    <w:rsid w:val="00072894"/>
    <w:rsid w:val="0007626B"/>
    <w:rsid w:val="0008507A"/>
    <w:rsid w:val="000B0906"/>
    <w:rsid w:val="000B260C"/>
    <w:rsid w:val="000D1BD4"/>
    <w:rsid w:val="000D243A"/>
    <w:rsid w:val="000E1C61"/>
    <w:rsid w:val="000E6F7E"/>
    <w:rsid w:val="000F654D"/>
    <w:rsid w:val="0012334D"/>
    <w:rsid w:val="001259C5"/>
    <w:rsid w:val="001332A1"/>
    <w:rsid w:val="001829BB"/>
    <w:rsid w:val="001A3602"/>
    <w:rsid w:val="001C7394"/>
    <w:rsid w:val="001D7D43"/>
    <w:rsid w:val="001E32F3"/>
    <w:rsid w:val="00235CC7"/>
    <w:rsid w:val="0023747D"/>
    <w:rsid w:val="002449A9"/>
    <w:rsid w:val="00257436"/>
    <w:rsid w:val="00265366"/>
    <w:rsid w:val="002B0E61"/>
    <w:rsid w:val="002B49F5"/>
    <w:rsid w:val="00303187"/>
    <w:rsid w:val="00314EF8"/>
    <w:rsid w:val="003450F3"/>
    <w:rsid w:val="0036684C"/>
    <w:rsid w:val="00382B20"/>
    <w:rsid w:val="00382F4C"/>
    <w:rsid w:val="00382FB0"/>
    <w:rsid w:val="003B20ED"/>
    <w:rsid w:val="003B6D18"/>
    <w:rsid w:val="003C495A"/>
    <w:rsid w:val="003C74E9"/>
    <w:rsid w:val="003D26B1"/>
    <w:rsid w:val="003D70C1"/>
    <w:rsid w:val="003F2180"/>
    <w:rsid w:val="003F6034"/>
    <w:rsid w:val="00432C3F"/>
    <w:rsid w:val="00441480"/>
    <w:rsid w:val="0047229F"/>
    <w:rsid w:val="00473121"/>
    <w:rsid w:val="0047349B"/>
    <w:rsid w:val="00493C7A"/>
    <w:rsid w:val="004C3D3A"/>
    <w:rsid w:val="004F1AE7"/>
    <w:rsid w:val="00576871"/>
    <w:rsid w:val="00583542"/>
    <w:rsid w:val="00593EAA"/>
    <w:rsid w:val="00594DBC"/>
    <w:rsid w:val="005A5D02"/>
    <w:rsid w:val="005D0929"/>
    <w:rsid w:val="005D3AB4"/>
    <w:rsid w:val="005E52ED"/>
    <w:rsid w:val="005F2198"/>
    <w:rsid w:val="0060064F"/>
    <w:rsid w:val="006434FC"/>
    <w:rsid w:val="00643594"/>
    <w:rsid w:val="00650AE9"/>
    <w:rsid w:val="00661897"/>
    <w:rsid w:val="00680850"/>
    <w:rsid w:val="00695938"/>
    <w:rsid w:val="006D003D"/>
    <w:rsid w:val="006E47AC"/>
    <w:rsid w:val="00703BBE"/>
    <w:rsid w:val="007209A5"/>
    <w:rsid w:val="007316BF"/>
    <w:rsid w:val="0075027E"/>
    <w:rsid w:val="007567E8"/>
    <w:rsid w:val="007942EE"/>
    <w:rsid w:val="007A17A8"/>
    <w:rsid w:val="007B7129"/>
    <w:rsid w:val="007C5CB4"/>
    <w:rsid w:val="007F760C"/>
    <w:rsid w:val="00850FED"/>
    <w:rsid w:val="008E5820"/>
    <w:rsid w:val="009075F0"/>
    <w:rsid w:val="00991D3D"/>
    <w:rsid w:val="009A3543"/>
    <w:rsid w:val="009B266A"/>
    <w:rsid w:val="009F3482"/>
    <w:rsid w:val="00A11229"/>
    <w:rsid w:val="00A22EA1"/>
    <w:rsid w:val="00A436C3"/>
    <w:rsid w:val="00AB1B5C"/>
    <w:rsid w:val="00AD005D"/>
    <w:rsid w:val="00B179DA"/>
    <w:rsid w:val="00B407F5"/>
    <w:rsid w:val="00B57264"/>
    <w:rsid w:val="00B74F8D"/>
    <w:rsid w:val="00BB782F"/>
    <w:rsid w:val="00C01C38"/>
    <w:rsid w:val="00C14356"/>
    <w:rsid w:val="00C31B62"/>
    <w:rsid w:val="00C93854"/>
    <w:rsid w:val="00CB27F1"/>
    <w:rsid w:val="00CB6B4F"/>
    <w:rsid w:val="00CC16AF"/>
    <w:rsid w:val="00CC56D7"/>
    <w:rsid w:val="00D02F83"/>
    <w:rsid w:val="00D15AB1"/>
    <w:rsid w:val="00D17C55"/>
    <w:rsid w:val="00D30F9F"/>
    <w:rsid w:val="00D37AC7"/>
    <w:rsid w:val="00D4259A"/>
    <w:rsid w:val="00D74BE5"/>
    <w:rsid w:val="00DB10EC"/>
    <w:rsid w:val="00DC30ED"/>
    <w:rsid w:val="00E070A2"/>
    <w:rsid w:val="00E163B1"/>
    <w:rsid w:val="00E35BB6"/>
    <w:rsid w:val="00E540C4"/>
    <w:rsid w:val="00E56605"/>
    <w:rsid w:val="00E65948"/>
    <w:rsid w:val="00E6717D"/>
    <w:rsid w:val="00E945CC"/>
    <w:rsid w:val="00E9693A"/>
    <w:rsid w:val="00EC5E66"/>
    <w:rsid w:val="00EC7B04"/>
    <w:rsid w:val="00ED74E5"/>
    <w:rsid w:val="00EF1DDC"/>
    <w:rsid w:val="00F10DE3"/>
    <w:rsid w:val="00F17D06"/>
    <w:rsid w:val="00F401D6"/>
    <w:rsid w:val="00F418DE"/>
    <w:rsid w:val="00F53736"/>
    <w:rsid w:val="00F74D80"/>
    <w:rsid w:val="00FA3D01"/>
    <w:rsid w:val="00FA5DB1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71A6462"/>
  <w15:chartTrackingRefBased/>
  <w15:docId w15:val="{094A27FB-E6D6-4D3F-AB3B-CF588EAF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gfa Rotis Sans Serif Light" w:hAnsi="Agfa Rotis Sans Serif Light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gfa Rotis Sans Serif Ex Bold" w:hAnsi="Agfa Rotis Sans Serif Ex Bold"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gfa Rotis Sans Serif Ex Bold" w:hAnsi="Agfa Rotis Sans Serif Ex Bold"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gfa Rotis Sans Serif Ex Bold" w:hAnsi="Agfa Rotis Sans Serif Ex Bold"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utoRedefine/>
    <w:rsid w:val="00257436"/>
    <w:pPr>
      <w:tabs>
        <w:tab w:val="center" w:pos="4536"/>
        <w:tab w:val="right" w:pos="9072"/>
      </w:tabs>
      <w:jc w:val="right"/>
    </w:pPr>
    <w:rPr>
      <w:rFonts w:ascii="Agfa Rotis Sans Serif" w:hAnsi="Agfa Rotis Sans Serif"/>
      <w:b/>
      <w:sz w:val="18"/>
      <w:szCs w:val="18"/>
    </w:rPr>
  </w:style>
  <w:style w:type="character" w:styleId="Kommentarzeichen">
    <w:name w:val="annotation reference"/>
    <w:semiHidden/>
    <w:rPr>
      <w:sz w:val="16"/>
      <w:szCs w:val="16"/>
    </w:rPr>
  </w:style>
  <w:style w:type="paragraph" w:customStyle="1" w:styleId="Adressfenster">
    <w:name w:val="Adressfenster"/>
    <w:basedOn w:val="Standard"/>
    <w:pPr>
      <w:framePr w:w="4820" w:h="284" w:hRule="exact" w:wrap="notBeside" w:vAnchor="page" w:hAnchor="page" w:x="1441" w:y="2593" w:anchorLock="1"/>
      <w:shd w:val="solid" w:color="FFFFFF" w:fill="FFFFFF"/>
    </w:pPr>
    <w:rPr>
      <w:sz w:val="13"/>
      <w:szCs w:val="12"/>
    </w:rPr>
  </w:style>
  <w:style w:type="paragraph" w:styleId="Kommentartext">
    <w:name w:val="annotation text"/>
    <w:basedOn w:val="Standard"/>
    <w:semiHidden/>
    <w:rPr>
      <w:szCs w:val="20"/>
    </w:rPr>
  </w:style>
  <w:style w:type="paragraph" w:customStyle="1" w:styleId="Kontakt">
    <w:name w:val="Kontakt"/>
    <w:basedOn w:val="Standard"/>
    <w:semiHidden/>
    <w:pPr>
      <w:framePr w:w="1724" w:h="5477" w:hSpace="142" w:wrap="around" w:vAnchor="page" w:hAnchor="page" w:x="9357" w:y="1872" w:anchorLock="1"/>
      <w:spacing w:line="220" w:lineRule="exact"/>
    </w:pPr>
    <w:rPr>
      <w:spacing w:val="-2"/>
      <w:sz w:val="18"/>
      <w:szCs w:val="20"/>
    </w:rPr>
  </w:style>
  <w:style w:type="paragraph" w:customStyle="1" w:styleId="Kontaktfett">
    <w:name w:val="Kontaktfett"/>
    <w:basedOn w:val="Kontakt"/>
    <w:pPr>
      <w:framePr w:w="2381" w:h="13546" w:hRule="exact" w:wrap="around" w:x="9311" w:y="2553"/>
    </w:pPr>
  </w:style>
  <w:style w:type="paragraph" w:customStyle="1" w:styleId="Betreffzeile">
    <w:name w:val="Betreffzeile"/>
    <w:basedOn w:val="Kopfzeile"/>
    <w:next w:val="Standardtext"/>
    <w:autoRedefine/>
    <w:pPr>
      <w:tabs>
        <w:tab w:val="clear" w:pos="4536"/>
        <w:tab w:val="clear" w:pos="9072"/>
        <w:tab w:val="left" w:pos="851"/>
      </w:tabs>
      <w:spacing w:before="360" w:after="560"/>
    </w:pPr>
    <w:rPr>
      <w:noProof/>
      <w:color w:val="000000"/>
      <w:spacing w:val="-4"/>
      <w:sz w:val="20"/>
      <w:szCs w:val="22"/>
    </w:rPr>
  </w:style>
  <w:style w:type="character" w:customStyle="1" w:styleId="Betreffluh">
    <w:name w:val="Betreff_luh"/>
    <w:semiHidden/>
    <w:rPr>
      <w:rFonts w:ascii="Agfa Rotis Sans Serif Ex Bold" w:hAnsi="Agfa Rotis Sans Serif Ex Bold"/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Adresse">
    <w:name w:val="Adresse"/>
    <w:basedOn w:val="Standard"/>
    <w:pPr>
      <w:framePr w:w="4820" w:h="2268" w:hRule="exact" w:hSpace="181" w:wrap="notBeside" w:vAnchor="page" w:hAnchor="page" w:x="1475" w:y="2836" w:anchorLock="1"/>
    </w:pPr>
  </w:style>
  <w:style w:type="paragraph" w:customStyle="1" w:styleId="Standardtext">
    <w:name w:val="Standardtext"/>
    <w:basedOn w:val="Standard"/>
    <w:pPr>
      <w:spacing w:line="280" w:lineRule="exact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gfa Rotis Sans Serif Light" w:hAnsi="Agfa Rotis Sans Serif Light"/>
      <w:sz w:val="18"/>
    </w:rPr>
  </w:style>
  <w:style w:type="paragraph" w:styleId="E-Mail-Signatur">
    <w:name w:val="E-mail Signature"/>
    <w:basedOn w:val="Standard"/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tandardtextZchn">
    <w:name w:val="Standardtext Zchn"/>
    <w:rPr>
      <w:rFonts w:ascii="Agfa Rotis Sans Serif Light" w:hAnsi="Agfa Rotis Sans Serif Light"/>
      <w:szCs w:val="24"/>
      <w:lang w:val="de-DE" w:eastAsia="de-DE" w:bidi="ar-SA"/>
    </w:rPr>
  </w:style>
  <w:style w:type="paragraph" w:customStyle="1" w:styleId="KopfzeileDezernatChar">
    <w:name w:val="Kopfzeile Dezernat Char"/>
    <w:basedOn w:val="berschrift1"/>
    <w:pPr>
      <w:framePr w:w="4496" w:h="1475" w:hSpace="142" w:wrap="notBeside" w:vAnchor="page" w:hAnchor="page" w:x="1419" w:y="1050" w:anchorLock="1"/>
      <w:shd w:val="solid" w:color="FFFFFF" w:fill="FFFFFF"/>
      <w:spacing w:before="0" w:after="0" w:line="280" w:lineRule="exact"/>
    </w:pPr>
    <w:rPr>
      <w:rFonts w:ascii="Agfa Rotis Sans Serif" w:hAnsi="Agfa Rotis Sans Serif" w:cs="Times New Roman"/>
      <w:bCs w:val="0"/>
      <w:kern w:val="0"/>
      <w:sz w:val="24"/>
      <w:szCs w:val="24"/>
    </w:rPr>
  </w:style>
  <w:style w:type="character" w:customStyle="1" w:styleId="KopfzeileDezernatCharChar">
    <w:name w:val="Kopfzeile Dezernat Char Char"/>
    <w:rPr>
      <w:rFonts w:ascii="Agfa Rotis Sans Serif" w:hAnsi="Agfa Rotis Sans Serif"/>
      <w:sz w:val="24"/>
      <w:szCs w:val="24"/>
      <w:lang w:val="de-DE" w:eastAsia="de-DE" w:bidi="ar-SA"/>
    </w:rPr>
  </w:style>
  <w:style w:type="paragraph" w:customStyle="1" w:styleId="FormatvorlageKopfzeileDezernat12pt">
    <w:name w:val="Formatvorlage Kopfzeile Dezernat + 12 pt"/>
    <w:basedOn w:val="Standard"/>
    <w:pPr>
      <w:keepNext/>
      <w:framePr w:w="4496" w:h="1475" w:hSpace="142" w:wrap="notBeside" w:vAnchor="page" w:hAnchor="page" w:x="1419" w:y="1050" w:anchorLock="1"/>
      <w:shd w:val="solid" w:color="FFFFFF" w:fill="FFFFFF"/>
      <w:spacing w:after="120" w:line="280" w:lineRule="exact"/>
      <w:outlineLvl w:val="0"/>
    </w:pPr>
    <w:rPr>
      <w:sz w:val="24"/>
    </w:rPr>
  </w:style>
  <w:style w:type="character" w:customStyle="1" w:styleId="FormatvorlageKopfzeileDezernat12ptChar">
    <w:name w:val="Formatvorlage Kopfzeile Dezernat + 12 pt Char"/>
    <w:rPr>
      <w:rFonts w:ascii="Agfa Rotis Sans Serif" w:hAnsi="Agfa Rotis Sans Serif"/>
      <w:sz w:val="24"/>
      <w:szCs w:val="24"/>
      <w:lang w:val="de-DE" w:eastAsia="de-DE" w:bidi="ar-SA"/>
    </w:rPr>
  </w:style>
  <w:style w:type="paragraph" w:customStyle="1" w:styleId="Adressenzeile">
    <w:name w:val="Adressenzeile"/>
    <w:basedOn w:val="Standard"/>
    <w:semiHidden/>
    <w:pPr>
      <w:framePr w:w="1724" w:h="5477" w:hSpace="142" w:wrap="around" w:vAnchor="page" w:hAnchor="page" w:x="9357" w:y="1872" w:anchorLock="1"/>
      <w:shd w:val="solid" w:color="FFFFFF" w:fill="FFFFFF"/>
      <w:spacing w:line="250" w:lineRule="exact"/>
    </w:pPr>
    <w:rPr>
      <w:spacing w:val="-2"/>
      <w:sz w:val="18"/>
      <w:szCs w:val="20"/>
    </w:rPr>
  </w:style>
  <w:style w:type="character" w:customStyle="1" w:styleId="Absenderspalte">
    <w:name w:val="Absenderspalte"/>
    <w:rPr>
      <w:rFonts w:ascii="Agfa Rotis Sans Serif Light" w:hAnsi="Agfa Rotis Sans Serif Light"/>
      <w:sz w:val="18"/>
    </w:rPr>
  </w:style>
  <w:style w:type="paragraph" w:customStyle="1" w:styleId="Brieftext">
    <w:name w:val="Brieftext"/>
    <w:basedOn w:val="Standard"/>
    <w:pPr>
      <w:spacing w:line="280" w:lineRule="exact"/>
    </w:pPr>
    <w:rPr>
      <w:szCs w:val="20"/>
    </w:rPr>
  </w:style>
  <w:style w:type="paragraph" w:styleId="StandardWeb">
    <w:name w:val="Normal (Web)"/>
    <w:basedOn w:val="Standard"/>
    <w:uiPriority w:val="99"/>
    <w:unhideWhenUsed/>
    <w:rsid w:val="003C74E9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table" w:styleId="Tabellenraster">
    <w:name w:val="Table Grid"/>
    <w:basedOn w:val="NormaleTabelle"/>
    <w:rsid w:val="0064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mboettge\LOKALE~1\Temp\Rar$DI06.140\luh_brief_inst_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luh_brief_inst_text.dot</Template>
  <TotalTime>0</TotalTime>
  <Pages>1</Pages>
  <Words>33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Gottfried Wilhelm Leibniz Universität Hannover, Postfach 6009, 30060 Hannover</vt:lpstr>
    </vt:vector>
  </TitlesOfParts>
  <Company>Uni Hannover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Gottfried Wilhelm Leibniz Universität Hannover, Postfach 6009, 30060 Hannover</dc:title>
  <dc:subject/>
  <dc:creator>Marisa Böttge</dc:creator>
  <cp:keywords/>
  <cp:lastModifiedBy>Ulrich Stitzinger</cp:lastModifiedBy>
  <cp:revision>3</cp:revision>
  <cp:lastPrinted>2018-09-25T13:16:00Z</cp:lastPrinted>
  <dcterms:created xsi:type="dcterms:W3CDTF">2022-12-14T16:57:00Z</dcterms:created>
  <dcterms:modified xsi:type="dcterms:W3CDTF">2022-12-14T17:21:00Z</dcterms:modified>
</cp:coreProperties>
</file>